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DD6AE" w14:textId="6D7EC46E" w:rsidR="00364CA6" w:rsidRDefault="00710791" w:rsidP="006B7BAC">
      <w:pPr>
        <w:ind w:left="142"/>
        <w:rPr>
          <w:rFonts w:ascii="Gill Sans MT" w:hAnsi="Gill Sans MT"/>
        </w:rPr>
        <w:sectPr w:rsidR="00364CA6" w:rsidSect="006B7BAC">
          <w:headerReference w:type="default" r:id="rId12"/>
          <w:type w:val="continuous"/>
          <w:pgSz w:w="11906" w:h="16838"/>
          <w:pgMar w:top="907" w:right="1134" w:bottom="907" w:left="2127" w:header="567" w:footer="720" w:gutter="0"/>
          <w:cols w:space="720"/>
          <w:noEndnote/>
        </w:sect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8240" behindDoc="1" locked="0" layoutInCell="1" allowOverlap="1" wp14:anchorId="334299FC" wp14:editId="2706C848">
            <wp:simplePos x="0" y="0"/>
            <wp:positionH relativeFrom="column">
              <wp:posOffset>4497705</wp:posOffset>
            </wp:positionH>
            <wp:positionV relativeFrom="paragraph">
              <wp:posOffset>-1026160</wp:posOffset>
            </wp:positionV>
            <wp:extent cx="1162050" cy="1166486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6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1DAB5" w14:textId="77777777" w:rsidR="0083581A" w:rsidRPr="00FF6F98" w:rsidRDefault="0083581A" w:rsidP="00FF6F98">
      <w:pPr>
        <w:keepNext/>
        <w:keepLines/>
        <w:spacing w:after="120" w:line="276" w:lineRule="auto"/>
        <w:ind w:left="363"/>
        <w:outlineLvl w:val="2"/>
        <w:rPr>
          <w:rFonts w:ascii="Gill Sans MT Std Light" w:hAnsi="Gill Sans MT Std Light"/>
          <w:b/>
          <w:bCs/>
        </w:rPr>
      </w:pPr>
      <w:bookmarkStart w:id="1" w:name="_Toc527353593"/>
      <w:r w:rsidRPr="00FF6F98">
        <w:rPr>
          <w:rFonts w:ascii="Gill Sans MT Std Light" w:hAnsi="Gill Sans MT Std Light"/>
          <w:b/>
          <w:bCs/>
        </w:rPr>
        <w:t>Parent Authorisation Release Form</w:t>
      </w:r>
      <w:bookmarkEnd w:id="1"/>
    </w:p>
    <w:p w14:paraId="6BF01137" w14:textId="77777777" w:rsidR="0083581A" w:rsidRPr="0083581A" w:rsidRDefault="0083581A" w:rsidP="00FF6F98">
      <w:pPr>
        <w:spacing w:after="200" w:line="276" w:lineRule="auto"/>
        <w:ind w:left="360"/>
        <w:rPr>
          <w:rFonts w:ascii="Gill Sans MT Std Light" w:eastAsia="Calibri" w:hAnsi="Gill Sans MT Std Light" w:cs="Arial"/>
          <w:sz w:val="20"/>
          <w:szCs w:val="22"/>
        </w:rPr>
      </w:pPr>
      <w:r w:rsidRPr="00FF6F98">
        <w:rPr>
          <w:rFonts w:ascii="Gill Sans MT Std Light" w:eastAsia="Calibri" w:hAnsi="Gill Sans MT Std Light" w:cs="Arial"/>
          <w:b/>
          <w:bCs/>
        </w:rPr>
        <w:t>Please complete and return this form to the School Office</w:t>
      </w:r>
      <w:r w:rsidRPr="00FF6F98">
        <w:rPr>
          <w:rFonts w:ascii="Gill Sans MT Std Light" w:eastAsia="Calibri" w:hAnsi="Gill Sans MT Std Light" w:cs="Arial"/>
          <w:b/>
          <w:bCs/>
          <w:sz w:val="28"/>
          <w:szCs w:val="28"/>
        </w:rPr>
        <w:t xml:space="preserve"> </w:t>
      </w:r>
      <w:r w:rsidR="00FF6F98">
        <w:rPr>
          <w:rFonts w:ascii="Gill Sans MT Std Light" w:eastAsia="Calibri" w:hAnsi="Gill Sans MT Std Light" w:cs="Arial"/>
          <w:b/>
          <w:bCs/>
          <w:sz w:val="28"/>
          <w:szCs w:val="28"/>
        </w:rPr>
        <w:br/>
      </w:r>
      <w:r w:rsidRPr="0083581A">
        <w:rPr>
          <w:rFonts w:ascii="Gill Sans MT Std Light" w:eastAsia="Calibri" w:hAnsi="Gill Sans MT Std Light" w:cs="Arial"/>
          <w:sz w:val="20"/>
          <w:szCs w:val="22"/>
        </w:rPr>
        <w:t xml:space="preserve">All Department of Education schools in Tasmania that have a bushfire rating (1-3) are required to have clearly defined procedures to be implemented in case of a bushfire. </w:t>
      </w:r>
    </w:p>
    <w:p w14:paraId="73D16569" w14:textId="77777777" w:rsidR="0083581A" w:rsidRPr="0083581A" w:rsidRDefault="0083581A" w:rsidP="0083581A">
      <w:pPr>
        <w:spacing w:after="200" w:line="276" w:lineRule="auto"/>
        <w:ind w:left="360"/>
        <w:jc w:val="both"/>
        <w:rPr>
          <w:rFonts w:ascii="Gill Sans MT Std Light" w:eastAsia="Calibri" w:hAnsi="Gill Sans MT Std Light" w:cs="Arial"/>
          <w:b/>
          <w:bCs/>
          <w:sz w:val="20"/>
          <w:szCs w:val="22"/>
        </w:rPr>
      </w:pPr>
      <w:r w:rsidRPr="0083581A">
        <w:rPr>
          <w:rFonts w:ascii="Gill Sans MT Std Light" w:eastAsia="Calibri" w:hAnsi="Gill Sans MT Std Light" w:cs="Arial"/>
          <w:b/>
          <w:bCs/>
          <w:sz w:val="20"/>
          <w:szCs w:val="22"/>
        </w:rPr>
        <w:t>Student Details</w:t>
      </w:r>
    </w:p>
    <w:tbl>
      <w:tblPr>
        <w:tblStyle w:val="TableGrid1"/>
        <w:tblW w:w="8997" w:type="dxa"/>
        <w:tblInd w:w="392" w:type="dxa"/>
        <w:tblLook w:val="04A0" w:firstRow="1" w:lastRow="0" w:firstColumn="1" w:lastColumn="0" w:noHBand="0" w:noVBand="1"/>
      </w:tblPr>
      <w:tblGrid>
        <w:gridCol w:w="1531"/>
        <w:gridCol w:w="7466"/>
      </w:tblGrid>
      <w:tr w:rsidR="0083581A" w:rsidRPr="0083581A" w14:paraId="1F599F8F" w14:textId="77777777" w:rsidTr="00FF6F98">
        <w:trPr>
          <w:trHeight w:val="315"/>
        </w:trPr>
        <w:tc>
          <w:tcPr>
            <w:tcW w:w="1531" w:type="dxa"/>
            <w:vAlign w:val="center"/>
          </w:tcPr>
          <w:p w14:paraId="432C65DB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School Name:</w:t>
            </w:r>
          </w:p>
        </w:tc>
        <w:tc>
          <w:tcPr>
            <w:tcW w:w="7466" w:type="dxa"/>
            <w:vAlign w:val="center"/>
          </w:tcPr>
          <w:p w14:paraId="194C4E04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</w:tbl>
    <w:p w14:paraId="4C4AFBF4" w14:textId="77777777" w:rsidR="0083581A" w:rsidRPr="0083581A" w:rsidRDefault="0083581A" w:rsidP="0083581A">
      <w:pPr>
        <w:tabs>
          <w:tab w:val="left" w:pos="1620"/>
        </w:tabs>
        <w:spacing w:line="276" w:lineRule="auto"/>
        <w:ind w:left="357"/>
        <w:jc w:val="both"/>
        <w:rPr>
          <w:rFonts w:ascii="Gill Sans MT Std Light" w:eastAsia="Calibri" w:hAnsi="Gill Sans MT Std Light" w:cs="Arial"/>
          <w:sz w:val="20"/>
          <w:szCs w:val="22"/>
        </w:rPr>
      </w:pPr>
      <w:r w:rsidRPr="0083581A">
        <w:rPr>
          <w:rFonts w:ascii="Gill Sans MT Std Light" w:eastAsia="Calibri" w:hAnsi="Gill Sans MT Std Light" w:cs="Arial"/>
          <w:sz w:val="20"/>
          <w:szCs w:val="22"/>
        </w:rPr>
        <w:tab/>
      </w:r>
    </w:p>
    <w:tbl>
      <w:tblPr>
        <w:tblStyle w:val="TableGrid1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3685"/>
        <w:gridCol w:w="1304"/>
        <w:gridCol w:w="2733"/>
      </w:tblGrid>
      <w:tr w:rsidR="0083581A" w:rsidRPr="0083581A" w14:paraId="293BF46E" w14:textId="77777777" w:rsidTr="00A66A02">
        <w:trPr>
          <w:trHeight w:val="397"/>
        </w:trPr>
        <w:tc>
          <w:tcPr>
            <w:tcW w:w="1276" w:type="dxa"/>
            <w:vAlign w:val="center"/>
          </w:tcPr>
          <w:p w14:paraId="73B092A9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Surname:</w:t>
            </w:r>
          </w:p>
        </w:tc>
        <w:tc>
          <w:tcPr>
            <w:tcW w:w="3685" w:type="dxa"/>
            <w:vAlign w:val="center"/>
          </w:tcPr>
          <w:p w14:paraId="57F7411F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38A3979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 xml:space="preserve">First Name:  </w:t>
            </w:r>
          </w:p>
        </w:tc>
        <w:tc>
          <w:tcPr>
            <w:tcW w:w="2733" w:type="dxa"/>
            <w:vAlign w:val="center"/>
          </w:tcPr>
          <w:p w14:paraId="28CBB06C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</w:tbl>
    <w:p w14:paraId="7C1CE797" w14:textId="77777777" w:rsidR="0083581A" w:rsidRPr="0083581A" w:rsidRDefault="0083581A" w:rsidP="0083581A">
      <w:pPr>
        <w:tabs>
          <w:tab w:val="left" w:pos="1590"/>
        </w:tabs>
        <w:spacing w:line="276" w:lineRule="auto"/>
        <w:ind w:left="357"/>
        <w:jc w:val="both"/>
        <w:rPr>
          <w:rFonts w:ascii="Gill Sans MT Std Light" w:eastAsia="Calibri" w:hAnsi="Gill Sans MT Std Light" w:cs="Arial"/>
          <w:sz w:val="20"/>
          <w:szCs w:val="22"/>
        </w:rPr>
      </w:pPr>
      <w:r w:rsidRPr="0083581A">
        <w:rPr>
          <w:rFonts w:ascii="Gill Sans MT Std Light" w:eastAsia="Calibri" w:hAnsi="Gill Sans MT Std Light" w:cs="Arial"/>
          <w:sz w:val="20"/>
          <w:szCs w:val="22"/>
        </w:rPr>
        <w:tab/>
      </w:r>
    </w:p>
    <w:tbl>
      <w:tblPr>
        <w:tblStyle w:val="TableGrid1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5528"/>
        <w:gridCol w:w="1186"/>
        <w:gridCol w:w="1009"/>
      </w:tblGrid>
      <w:tr w:rsidR="0083581A" w:rsidRPr="0083581A" w14:paraId="44700347" w14:textId="77777777" w:rsidTr="00A66A02">
        <w:trPr>
          <w:trHeight w:val="397"/>
        </w:trPr>
        <w:tc>
          <w:tcPr>
            <w:tcW w:w="1276" w:type="dxa"/>
            <w:vMerge w:val="restart"/>
            <w:vAlign w:val="center"/>
          </w:tcPr>
          <w:p w14:paraId="7BED7E91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Address:</w:t>
            </w:r>
          </w:p>
        </w:tc>
        <w:tc>
          <w:tcPr>
            <w:tcW w:w="7722" w:type="dxa"/>
            <w:gridSpan w:val="3"/>
            <w:vAlign w:val="center"/>
          </w:tcPr>
          <w:p w14:paraId="611D8479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  <w:tr w:rsidR="0083581A" w:rsidRPr="0083581A" w14:paraId="3D9AB88A" w14:textId="77777777" w:rsidTr="00A66A02">
        <w:trPr>
          <w:trHeight w:val="397"/>
        </w:trPr>
        <w:tc>
          <w:tcPr>
            <w:tcW w:w="1276" w:type="dxa"/>
            <w:vMerge/>
            <w:vAlign w:val="center"/>
          </w:tcPr>
          <w:p w14:paraId="183A9529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A78FB9F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2E59BF4E" w14:textId="77777777" w:rsidR="0083581A" w:rsidRPr="0083581A" w:rsidRDefault="0083581A" w:rsidP="0083581A">
            <w:pPr>
              <w:spacing w:after="200" w:line="276" w:lineRule="auto"/>
              <w:ind w:left="28" w:hanging="1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Postcode:</w:t>
            </w:r>
          </w:p>
        </w:tc>
        <w:tc>
          <w:tcPr>
            <w:tcW w:w="1009" w:type="dxa"/>
            <w:vAlign w:val="center"/>
          </w:tcPr>
          <w:p w14:paraId="440CE42F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</w:tbl>
    <w:p w14:paraId="73A65B53" w14:textId="77777777" w:rsidR="0083581A" w:rsidRPr="0083581A" w:rsidRDefault="0083581A" w:rsidP="0083581A">
      <w:pPr>
        <w:tabs>
          <w:tab w:val="left" w:pos="1440"/>
        </w:tabs>
        <w:spacing w:line="276" w:lineRule="auto"/>
        <w:ind w:left="357"/>
        <w:jc w:val="both"/>
        <w:rPr>
          <w:rFonts w:ascii="Gill Sans MT Std Light" w:eastAsia="Calibri" w:hAnsi="Gill Sans MT Std Light" w:cs="Arial"/>
          <w:sz w:val="20"/>
          <w:szCs w:val="22"/>
        </w:rPr>
      </w:pPr>
      <w:r w:rsidRPr="0083581A">
        <w:rPr>
          <w:rFonts w:ascii="Gill Sans MT Std Light" w:eastAsia="Calibri" w:hAnsi="Gill Sans MT Std Light" w:cs="Arial"/>
          <w:sz w:val="20"/>
          <w:szCs w:val="22"/>
        </w:rPr>
        <w:tab/>
      </w:r>
    </w:p>
    <w:tbl>
      <w:tblPr>
        <w:tblStyle w:val="TableGrid1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275"/>
        <w:gridCol w:w="709"/>
        <w:gridCol w:w="847"/>
        <w:gridCol w:w="1878"/>
        <w:gridCol w:w="3016"/>
      </w:tblGrid>
      <w:tr w:rsidR="0083581A" w:rsidRPr="0083581A" w14:paraId="5DE80299" w14:textId="77777777" w:rsidTr="00A66A02">
        <w:trPr>
          <w:trHeight w:val="397"/>
        </w:trPr>
        <w:tc>
          <w:tcPr>
            <w:tcW w:w="1276" w:type="dxa"/>
            <w:vAlign w:val="center"/>
          </w:tcPr>
          <w:p w14:paraId="500A6D25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 xml:space="preserve">Year Level: </w:t>
            </w:r>
          </w:p>
        </w:tc>
        <w:tc>
          <w:tcPr>
            <w:tcW w:w="1275" w:type="dxa"/>
            <w:vAlign w:val="center"/>
          </w:tcPr>
          <w:p w14:paraId="3B0A1728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2736E5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Year:</w:t>
            </w:r>
          </w:p>
        </w:tc>
        <w:tc>
          <w:tcPr>
            <w:tcW w:w="847" w:type="dxa"/>
            <w:vAlign w:val="center"/>
          </w:tcPr>
          <w:p w14:paraId="3471AF1B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20</w:t>
            </w:r>
          </w:p>
        </w:tc>
        <w:tc>
          <w:tcPr>
            <w:tcW w:w="1878" w:type="dxa"/>
            <w:vAlign w:val="center"/>
          </w:tcPr>
          <w:p w14:paraId="08577654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Teacher’s Name:</w:t>
            </w:r>
          </w:p>
        </w:tc>
        <w:tc>
          <w:tcPr>
            <w:tcW w:w="3016" w:type="dxa"/>
            <w:vAlign w:val="center"/>
          </w:tcPr>
          <w:p w14:paraId="1E632DFD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</w:tbl>
    <w:p w14:paraId="28B8908F" w14:textId="77777777" w:rsidR="0083581A" w:rsidRPr="0083581A" w:rsidRDefault="0083581A" w:rsidP="0083581A">
      <w:pPr>
        <w:spacing w:before="200" w:after="200" w:line="276" w:lineRule="auto"/>
        <w:ind w:left="357"/>
        <w:jc w:val="both"/>
        <w:rPr>
          <w:rFonts w:ascii="Gill Sans MT Std Light" w:eastAsia="Calibri" w:hAnsi="Gill Sans MT Std Light" w:cs="Arial"/>
          <w:b/>
          <w:bCs/>
          <w:sz w:val="20"/>
          <w:szCs w:val="22"/>
        </w:rPr>
      </w:pPr>
      <w:r w:rsidRPr="0083581A">
        <w:rPr>
          <w:rFonts w:ascii="Gill Sans MT Std Light" w:eastAsia="Calibri" w:hAnsi="Gill Sans MT Std Light" w:cs="Arial"/>
          <w:b/>
          <w:bCs/>
          <w:sz w:val="20"/>
          <w:szCs w:val="22"/>
        </w:rPr>
        <w:t>Names of brothers and sisters that attend the school</w:t>
      </w:r>
    </w:p>
    <w:tbl>
      <w:tblPr>
        <w:tblStyle w:val="TableGrid1"/>
        <w:tblW w:w="9004" w:type="dxa"/>
        <w:tblInd w:w="392" w:type="dxa"/>
        <w:tblLook w:val="04A0" w:firstRow="1" w:lastRow="0" w:firstColumn="1" w:lastColumn="0" w:noHBand="0" w:noVBand="1"/>
      </w:tblPr>
      <w:tblGrid>
        <w:gridCol w:w="1276"/>
        <w:gridCol w:w="3226"/>
        <w:gridCol w:w="1276"/>
        <w:gridCol w:w="3226"/>
      </w:tblGrid>
      <w:tr w:rsidR="0083581A" w:rsidRPr="0083581A" w14:paraId="134FE118" w14:textId="77777777" w:rsidTr="00A66A02">
        <w:trPr>
          <w:trHeight w:val="397"/>
        </w:trPr>
        <w:tc>
          <w:tcPr>
            <w:tcW w:w="1276" w:type="dxa"/>
            <w:vAlign w:val="center"/>
          </w:tcPr>
          <w:p w14:paraId="4B8E83C8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226" w:type="dxa"/>
            <w:vAlign w:val="center"/>
          </w:tcPr>
          <w:p w14:paraId="35627496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D1F6BAC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226" w:type="dxa"/>
            <w:vAlign w:val="center"/>
          </w:tcPr>
          <w:p w14:paraId="59725C68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  <w:tr w:rsidR="0083581A" w:rsidRPr="0083581A" w14:paraId="0A5AF329" w14:textId="77777777" w:rsidTr="00FF6F98">
        <w:trPr>
          <w:trHeight w:val="420"/>
        </w:trPr>
        <w:tc>
          <w:tcPr>
            <w:tcW w:w="1276" w:type="dxa"/>
            <w:vAlign w:val="center"/>
          </w:tcPr>
          <w:p w14:paraId="7A7B0AFD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226" w:type="dxa"/>
            <w:vAlign w:val="center"/>
          </w:tcPr>
          <w:p w14:paraId="5D6191BB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3209CA9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226" w:type="dxa"/>
            <w:vAlign w:val="center"/>
          </w:tcPr>
          <w:p w14:paraId="1526BE30" w14:textId="77777777" w:rsidR="0083581A" w:rsidRPr="0083581A" w:rsidRDefault="0083581A" w:rsidP="0083581A">
            <w:pPr>
              <w:spacing w:after="200" w:line="276" w:lineRule="auto"/>
              <w:ind w:left="34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</w:tbl>
    <w:p w14:paraId="5E2F2D75" w14:textId="77777777" w:rsidR="0083581A" w:rsidRPr="0083581A" w:rsidRDefault="0083581A" w:rsidP="00FF6F98">
      <w:pPr>
        <w:spacing w:before="200" w:after="200" w:line="276" w:lineRule="auto"/>
        <w:ind w:left="357"/>
        <w:rPr>
          <w:rFonts w:ascii="Gill Sans MT Std Light" w:eastAsia="Calibri" w:hAnsi="Gill Sans MT Std Light" w:cs="Arial"/>
          <w:sz w:val="20"/>
          <w:szCs w:val="20"/>
        </w:rPr>
      </w:pPr>
      <w:r w:rsidRPr="0083581A">
        <w:rPr>
          <w:rFonts w:ascii="Gill Sans MT Std Light" w:eastAsia="Calibri" w:hAnsi="Gill Sans MT Std Light" w:cs="Arial"/>
          <w:b/>
          <w:bCs/>
          <w:sz w:val="20"/>
          <w:szCs w:val="22"/>
        </w:rPr>
        <w:t>Release of Student</w:t>
      </w:r>
      <w:r w:rsidR="00FF6F98">
        <w:rPr>
          <w:rFonts w:ascii="Gill Sans MT Std Light" w:eastAsia="Calibri" w:hAnsi="Gill Sans MT Std Light" w:cs="Arial"/>
          <w:b/>
          <w:bCs/>
          <w:sz w:val="20"/>
          <w:szCs w:val="22"/>
        </w:rPr>
        <w:br/>
      </w:r>
      <w:r w:rsidRPr="0083581A">
        <w:rPr>
          <w:rFonts w:ascii="Gill Sans MT Std Light" w:eastAsia="Calibri" w:hAnsi="Gill Sans MT Std Light" w:cs="Arial"/>
          <w:sz w:val="20"/>
          <w:szCs w:val="20"/>
        </w:rPr>
        <w:t xml:space="preserve">On a </w:t>
      </w:r>
      <w:r w:rsidRPr="0083581A">
        <w:rPr>
          <w:rFonts w:ascii="Gill Sans MT Std Light" w:eastAsia="Calibri" w:hAnsi="Gill Sans MT Std Light" w:cs="Arial"/>
          <w:b/>
          <w:bCs/>
          <w:sz w:val="20"/>
          <w:szCs w:val="20"/>
        </w:rPr>
        <w:t>TOTAL FIRE BAN</w:t>
      </w:r>
      <w:r w:rsidRPr="0083581A">
        <w:rPr>
          <w:rFonts w:ascii="Gill Sans MT Std Light" w:eastAsia="Calibri" w:hAnsi="Gill Sans MT Std Light" w:cs="Arial"/>
          <w:sz w:val="20"/>
          <w:szCs w:val="20"/>
        </w:rPr>
        <w:t xml:space="preserve"> day parents/guardian or authorised adults may collect student from the class teacher at any time during the day. </w:t>
      </w:r>
    </w:p>
    <w:p w14:paraId="52EFB8DF" w14:textId="77777777" w:rsidR="0083581A" w:rsidRPr="0083581A" w:rsidRDefault="0083581A" w:rsidP="00FF6F98">
      <w:pPr>
        <w:numPr>
          <w:ilvl w:val="0"/>
          <w:numId w:val="4"/>
        </w:numPr>
        <w:ind w:left="709" w:hanging="284"/>
        <w:rPr>
          <w:rFonts w:ascii="Gill Sans MT Std Light" w:eastAsia="Calibri" w:hAnsi="Gill Sans MT Std Light" w:cs="Arial"/>
          <w:sz w:val="20"/>
          <w:szCs w:val="20"/>
        </w:rPr>
      </w:pPr>
      <w:r w:rsidRPr="0083581A">
        <w:rPr>
          <w:rFonts w:ascii="Gill Sans MT Std Light" w:eastAsia="Calibri" w:hAnsi="Gill Sans MT Std Light" w:cs="Arial"/>
          <w:sz w:val="20"/>
          <w:szCs w:val="20"/>
        </w:rPr>
        <w:t xml:space="preserve">The school will not release student at home time if there is a fire is burning in, or threatening the district, unless parents or authorised adults collect the student. </w:t>
      </w:r>
    </w:p>
    <w:p w14:paraId="519414E8" w14:textId="77777777" w:rsidR="0083581A" w:rsidRPr="0083581A" w:rsidRDefault="0083581A" w:rsidP="00FF6F98">
      <w:pPr>
        <w:numPr>
          <w:ilvl w:val="0"/>
          <w:numId w:val="4"/>
        </w:numPr>
        <w:ind w:left="709" w:hanging="284"/>
        <w:rPr>
          <w:rFonts w:ascii="Gill Sans MT Std Light" w:eastAsia="Calibri" w:hAnsi="Gill Sans MT Std Light" w:cs="Arial"/>
          <w:sz w:val="20"/>
          <w:szCs w:val="20"/>
        </w:rPr>
      </w:pPr>
      <w:r w:rsidRPr="0083581A">
        <w:rPr>
          <w:rFonts w:ascii="Gill Sans MT Std Light" w:eastAsia="Calibri" w:hAnsi="Gill Sans MT Std Light" w:cs="Arial"/>
          <w:sz w:val="20"/>
          <w:szCs w:val="20"/>
        </w:rPr>
        <w:t xml:space="preserve">Student will </w:t>
      </w:r>
      <w:r w:rsidRPr="0083581A">
        <w:rPr>
          <w:rFonts w:ascii="Gill Sans MT Std Light" w:eastAsia="Calibri" w:hAnsi="Gill Sans MT Std Light" w:cs="Arial"/>
          <w:b/>
          <w:bCs/>
          <w:sz w:val="20"/>
          <w:szCs w:val="20"/>
        </w:rPr>
        <w:t>NOT</w:t>
      </w:r>
      <w:r w:rsidRPr="0083581A">
        <w:rPr>
          <w:rFonts w:ascii="Gill Sans MT Std Light" w:eastAsia="Calibri" w:hAnsi="Gill Sans MT Std Light" w:cs="Arial"/>
          <w:sz w:val="20"/>
          <w:szCs w:val="20"/>
        </w:rPr>
        <w:t xml:space="preserve"> be released/dismissed on a telephone call request. </w:t>
      </w:r>
    </w:p>
    <w:p w14:paraId="38F2F694" w14:textId="77777777" w:rsidR="0083581A" w:rsidRPr="0083581A" w:rsidRDefault="0083581A" w:rsidP="00FF6F98">
      <w:pPr>
        <w:numPr>
          <w:ilvl w:val="0"/>
          <w:numId w:val="4"/>
        </w:numPr>
        <w:ind w:left="709" w:hanging="284"/>
        <w:rPr>
          <w:rFonts w:ascii="Gill Sans MT Std Light" w:eastAsia="Calibri" w:hAnsi="Gill Sans MT Std Light" w:cs="Arial"/>
          <w:sz w:val="20"/>
          <w:szCs w:val="20"/>
        </w:rPr>
      </w:pPr>
      <w:r w:rsidRPr="0083581A">
        <w:rPr>
          <w:rFonts w:ascii="Gill Sans MT Std Light" w:eastAsia="Calibri" w:hAnsi="Gill Sans MT Std Light" w:cs="Arial"/>
          <w:sz w:val="20"/>
          <w:szCs w:val="20"/>
        </w:rPr>
        <w:t xml:space="preserve">The school will only release students to parents/guardians or those adults authorised below: </w:t>
      </w:r>
    </w:p>
    <w:p w14:paraId="5BEA4DA0" w14:textId="77777777" w:rsidR="0083581A" w:rsidRPr="0083581A" w:rsidRDefault="0083581A" w:rsidP="0083581A">
      <w:pPr>
        <w:spacing w:before="200" w:after="200" w:line="276" w:lineRule="auto"/>
        <w:ind w:left="357"/>
        <w:jc w:val="both"/>
        <w:rPr>
          <w:rFonts w:ascii="Gill Sans MT Std Light" w:eastAsia="Calibri" w:hAnsi="Gill Sans MT Std Light" w:cs="Arial"/>
          <w:b/>
          <w:bCs/>
          <w:sz w:val="20"/>
          <w:szCs w:val="22"/>
        </w:rPr>
      </w:pPr>
      <w:r w:rsidRPr="0083581A">
        <w:rPr>
          <w:rFonts w:ascii="Gill Sans MT Std Light" w:eastAsia="Calibri" w:hAnsi="Gill Sans MT Std Light" w:cs="Arial"/>
          <w:b/>
          <w:bCs/>
          <w:sz w:val="20"/>
          <w:szCs w:val="22"/>
        </w:rPr>
        <w:t>I authorise the following adults to pick up my child from the class teacher:</w:t>
      </w:r>
    </w:p>
    <w:tbl>
      <w:tblPr>
        <w:tblStyle w:val="TableGrid1"/>
        <w:tblW w:w="0" w:type="auto"/>
        <w:tblInd w:w="392" w:type="dxa"/>
        <w:tblLook w:val="04A0" w:firstRow="1" w:lastRow="0" w:firstColumn="1" w:lastColumn="0" w:noHBand="0" w:noVBand="1"/>
      </w:tblPr>
      <w:tblGrid>
        <w:gridCol w:w="806"/>
        <w:gridCol w:w="3101"/>
        <w:gridCol w:w="1997"/>
        <w:gridCol w:w="3101"/>
      </w:tblGrid>
      <w:tr w:rsidR="0083581A" w:rsidRPr="0083581A" w14:paraId="02803772" w14:textId="77777777" w:rsidTr="00A66A02">
        <w:trPr>
          <w:trHeight w:val="397"/>
        </w:trPr>
        <w:tc>
          <w:tcPr>
            <w:tcW w:w="806" w:type="dxa"/>
            <w:vAlign w:val="center"/>
          </w:tcPr>
          <w:p w14:paraId="46B0E65D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101" w:type="dxa"/>
            <w:vAlign w:val="center"/>
          </w:tcPr>
          <w:p w14:paraId="0B826590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247F0EBF" w14:textId="77777777" w:rsidR="0083581A" w:rsidRPr="0083581A" w:rsidRDefault="0083581A" w:rsidP="0083581A">
            <w:pPr>
              <w:spacing w:after="200" w:line="276" w:lineRule="auto"/>
              <w:ind w:left="47" w:hanging="1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Relation to student:</w:t>
            </w:r>
          </w:p>
        </w:tc>
        <w:tc>
          <w:tcPr>
            <w:tcW w:w="3101" w:type="dxa"/>
            <w:vAlign w:val="center"/>
          </w:tcPr>
          <w:p w14:paraId="3965692A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  <w:tr w:rsidR="0083581A" w:rsidRPr="0083581A" w14:paraId="5FBA05A7" w14:textId="77777777" w:rsidTr="00A66A02">
        <w:trPr>
          <w:trHeight w:val="397"/>
        </w:trPr>
        <w:tc>
          <w:tcPr>
            <w:tcW w:w="806" w:type="dxa"/>
            <w:vAlign w:val="center"/>
          </w:tcPr>
          <w:p w14:paraId="0BDBB2F6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101" w:type="dxa"/>
            <w:vAlign w:val="center"/>
          </w:tcPr>
          <w:p w14:paraId="066D30BC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25F34A98" w14:textId="77777777" w:rsidR="0083581A" w:rsidRPr="0083581A" w:rsidRDefault="0083581A" w:rsidP="0083581A">
            <w:pPr>
              <w:spacing w:after="200" w:line="276" w:lineRule="auto"/>
              <w:ind w:left="47" w:hanging="1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Relation to student:</w:t>
            </w:r>
          </w:p>
        </w:tc>
        <w:tc>
          <w:tcPr>
            <w:tcW w:w="3101" w:type="dxa"/>
            <w:vAlign w:val="center"/>
          </w:tcPr>
          <w:p w14:paraId="01817D8C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  <w:tr w:rsidR="0083581A" w:rsidRPr="0083581A" w14:paraId="6F1DCC81" w14:textId="77777777" w:rsidTr="00A66A02">
        <w:trPr>
          <w:trHeight w:val="397"/>
        </w:trPr>
        <w:tc>
          <w:tcPr>
            <w:tcW w:w="806" w:type="dxa"/>
            <w:vAlign w:val="center"/>
          </w:tcPr>
          <w:p w14:paraId="7E77AE6F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101" w:type="dxa"/>
            <w:vAlign w:val="center"/>
          </w:tcPr>
          <w:p w14:paraId="506BCAAA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524ABCCA" w14:textId="77777777" w:rsidR="0083581A" w:rsidRPr="0083581A" w:rsidRDefault="0083581A" w:rsidP="0083581A">
            <w:pPr>
              <w:spacing w:after="200" w:line="276" w:lineRule="auto"/>
              <w:ind w:left="47" w:hanging="1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Relation to student:</w:t>
            </w:r>
          </w:p>
        </w:tc>
        <w:tc>
          <w:tcPr>
            <w:tcW w:w="3101" w:type="dxa"/>
            <w:vAlign w:val="center"/>
          </w:tcPr>
          <w:p w14:paraId="183973D7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  <w:tr w:rsidR="0083581A" w:rsidRPr="0083581A" w14:paraId="1B7C2294" w14:textId="77777777" w:rsidTr="00A66A02">
        <w:trPr>
          <w:trHeight w:val="397"/>
        </w:trPr>
        <w:tc>
          <w:tcPr>
            <w:tcW w:w="806" w:type="dxa"/>
            <w:vAlign w:val="center"/>
          </w:tcPr>
          <w:p w14:paraId="653B630D" w14:textId="77777777" w:rsidR="0083581A" w:rsidRPr="0083581A" w:rsidRDefault="0083581A" w:rsidP="0083581A">
            <w:pPr>
              <w:spacing w:after="200" w:line="276" w:lineRule="auto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Name:</w:t>
            </w:r>
          </w:p>
        </w:tc>
        <w:tc>
          <w:tcPr>
            <w:tcW w:w="3101" w:type="dxa"/>
            <w:vAlign w:val="center"/>
          </w:tcPr>
          <w:p w14:paraId="3253E308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573986AB" w14:textId="77777777" w:rsidR="0083581A" w:rsidRPr="0083581A" w:rsidRDefault="0083581A" w:rsidP="0083581A">
            <w:pPr>
              <w:spacing w:after="200" w:line="276" w:lineRule="auto"/>
              <w:ind w:left="47" w:hanging="1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  <w:r w:rsidRPr="0083581A">
              <w:rPr>
                <w:rFonts w:ascii="Gill Sans MT Std Light" w:hAnsi="Gill Sans MT Std Light" w:cs="Arial"/>
                <w:sz w:val="20"/>
                <w:szCs w:val="22"/>
              </w:rPr>
              <w:t>Relation to student:</w:t>
            </w:r>
          </w:p>
        </w:tc>
        <w:tc>
          <w:tcPr>
            <w:tcW w:w="3101" w:type="dxa"/>
            <w:vAlign w:val="center"/>
          </w:tcPr>
          <w:p w14:paraId="54F02304" w14:textId="77777777" w:rsidR="0083581A" w:rsidRPr="0083581A" w:rsidRDefault="0083581A" w:rsidP="0083581A">
            <w:pPr>
              <w:spacing w:after="200" w:line="276" w:lineRule="auto"/>
              <w:ind w:left="360"/>
              <w:jc w:val="both"/>
              <w:rPr>
                <w:rFonts w:ascii="Gill Sans MT Std Light" w:hAnsi="Gill Sans MT Std Light" w:cs="Arial"/>
                <w:sz w:val="20"/>
                <w:szCs w:val="22"/>
              </w:rPr>
            </w:pPr>
          </w:p>
        </w:tc>
      </w:tr>
    </w:tbl>
    <w:p w14:paraId="04473E3E" w14:textId="0A7F89B6" w:rsidR="0083581A" w:rsidRDefault="0083581A" w:rsidP="00FF6F98">
      <w:pPr>
        <w:spacing w:before="200" w:after="200" w:line="276" w:lineRule="auto"/>
        <w:ind w:left="357"/>
        <w:rPr>
          <w:rFonts w:ascii="Gill Sans MT Std Light" w:eastAsia="Calibri" w:hAnsi="Gill Sans MT Std Light" w:cs="Arial"/>
          <w:sz w:val="20"/>
          <w:szCs w:val="22"/>
        </w:rPr>
      </w:pPr>
      <w:r w:rsidRPr="0083581A">
        <w:rPr>
          <w:rFonts w:ascii="Gill Sans MT Std Light" w:eastAsia="Calibri" w:hAnsi="Gill Sans MT Std Light" w:cs="Arial"/>
          <w:b/>
          <w:bCs/>
          <w:sz w:val="20"/>
          <w:szCs w:val="22"/>
        </w:rPr>
        <w:t>Parent/Guardian Signature</w:t>
      </w:r>
      <w:r w:rsidR="00FF6F98">
        <w:rPr>
          <w:rFonts w:ascii="Gill Sans MT Std Light" w:eastAsia="Calibri" w:hAnsi="Gill Sans MT Std Light" w:cs="Arial"/>
          <w:b/>
          <w:bCs/>
          <w:sz w:val="20"/>
          <w:szCs w:val="22"/>
        </w:rPr>
        <w:br/>
      </w:r>
      <w:r w:rsidRPr="0083581A">
        <w:rPr>
          <w:rFonts w:ascii="Gill Sans MT Std Light" w:eastAsia="Calibri" w:hAnsi="Gill Sans MT Std Light" w:cs="Arial"/>
          <w:sz w:val="20"/>
          <w:szCs w:val="22"/>
        </w:rPr>
        <w:t xml:space="preserve">I have read and understand the procedures outlined in the Bushfire Response Plan (available from the school office) for </w:t>
      </w:r>
      <w:r w:rsidR="006477D5">
        <w:rPr>
          <w:rFonts w:ascii="Gill Sans MT Std Light" w:eastAsia="Calibri" w:hAnsi="Gill Sans MT Std Light" w:cs="Arial"/>
          <w:sz w:val="20"/>
          <w:szCs w:val="22"/>
        </w:rPr>
        <w:t>Snug Primary School.</w:t>
      </w:r>
    </w:p>
    <w:p w14:paraId="3C2B8606" w14:textId="77777777" w:rsidR="00FF6F98" w:rsidRPr="0083581A" w:rsidRDefault="00FF6F98" w:rsidP="00FF6F98">
      <w:pPr>
        <w:spacing w:before="200" w:after="200" w:line="276" w:lineRule="auto"/>
        <w:ind w:left="357"/>
        <w:rPr>
          <w:rFonts w:ascii="Gill Sans MT Std Light" w:eastAsia="Calibri" w:hAnsi="Gill Sans MT Std Light" w:cs="Arial"/>
          <w:sz w:val="20"/>
          <w:szCs w:val="22"/>
        </w:rPr>
      </w:pPr>
      <w:r>
        <w:rPr>
          <w:rFonts w:ascii="Gill Sans MT Std Light" w:eastAsia="Calibri" w:hAnsi="Gill Sans MT Std Light" w:cs="Arial"/>
          <w:sz w:val="20"/>
          <w:szCs w:val="22"/>
        </w:rPr>
        <w:t>Parent’s signature: _________________________</w:t>
      </w:r>
      <w:r>
        <w:rPr>
          <w:rFonts w:ascii="Gill Sans MT Std Light" w:eastAsia="Calibri" w:hAnsi="Gill Sans MT Std Light" w:cs="Arial"/>
          <w:sz w:val="20"/>
          <w:szCs w:val="22"/>
        </w:rPr>
        <w:tab/>
      </w:r>
      <w:r>
        <w:rPr>
          <w:rFonts w:ascii="Gill Sans MT Std Light" w:eastAsia="Calibri" w:hAnsi="Gill Sans MT Std Light" w:cs="Arial"/>
          <w:sz w:val="20"/>
          <w:szCs w:val="22"/>
        </w:rPr>
        <w:tab/>
      </w:r>
      <w:r>
        <w:rPr>
          <w:rFonts w:ascii="Gill Sans MT Std Light" w:eastAsia="Calibri" w:hAnsi="Gill Sans MT Std Light" w:cs="Arial"/>
          <w:sz w:val="20"/>
          <w:szCs w:val="22"/>
        </w:rPr>
        <w:tab/>
      </w:r>
      <w:r>
        <w:rPr>
          <w:rFonts w:ascii="Gill Sans MT Std Light" w:eastAsia="Calibri" w:hAnsi="Gill Sans MT Std Light" w:cs="Arial"/>
          <w:sz w:val="20"/>
          <w:szCs w:val="22"/>
        </w:rPr>
        <w:tab/>
        <w:t>Date: ___________________________</w:t>
      </w:r>
    </w:p>
    <w:sectPr w:rsidR="00FF6F98" w:rsidRPr="0083581A" w:rsidSect="00FF6F98">
      <w:headerReference w:type="default" r:id="rId14"/>
      <w:type w:val="continuous"/>
      <w:pgSz w:w="11906" w:h="16838"/>
      <w:pgMar w:top="568" w:right="707" w:bottom="142" w:left="709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E377A" w14:textId="77777777" w:rsidR="00DA1AE8" w:rsidRDefault="00DA1AE8" w:rsidP="005D10F1">
      <w:r>
        <w:separator/>
      </w:r>
    </w:p>
  </w:endnote>
  <w:endnote w:type="continuationSeparator" w:id="0">
    <w:p w14:paraId="21E81E34" w14:textId="77777777" w:rsidR="00DA1AE8" w:rsidRDefault="00DA1AE8" w:rsidP="005D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 Std Light"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1622D" w14:textId="77777777" w:rsidR="00DA1AE8" w:rsidRDefault="00DA1AE8" w:rsidP="005D10F1">
      <w:r>
        <w:separator/>
      </w:r>
    </w:p>
  </w:footnote>
  <w:footnote w:type="continuationSeparator" w:id="0">
    <w:p w14:paraId="27334514" w14:textId="77777777" w:rsidR="00DA1AE8" w:rsidRDefault="00DA1AE8" w:rsidP="005D1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A9B7" w14:textId="77777777" w:rsidR="006B7BAC" w:rsidRPr="00BD4855" w:rsidRDefault="00667C35" w:rsidP="00667C35">
    <w:pPr>
      <w:ind w:left="426"/>
      <w:rPr>
        <w:rFonts w:ascii="Gill Sans MT Std Light" w:hAnsi="Gill Sans MT Std Light"/>
        <w:sz w:val="28"/>
        <w:szCs w:val="28"/>
      </w:rPr>
    </w:pPr>
    <w:bookmarkStart w:id="0" w:name="Text1"/>
    <w:r w:rsidRPr="00BD4855">
      <w:rPr>
        <w:rFonts w:ascii="Gill Sans MT Std Light" w:hAnsi="Gill Sans MT Std Light"/>
        <w:noProof/>
        <w:lang w:eastAsia="en-AU"/>
      </w:rPr>
      <w:drawing>
        <wp:anchor distT="0" distB="0" distL="114300" distR="114300" simplePos="0" relativeHeight="251661312" behindDoc="1" locked="0" layoutInCell="1" allowOverlap="1" wp14:anchorId="5D93F921" wp14:editId="10C95C41">
          <wp:simplePos x="0" y="0"/>
          <wp:positionH relativeFrom="column">
            <wp:posOffset>4800600</wp:posOffset>
          </wp:positionH>
          <wp:positionV relativeFrom="paragraph">
            <wp:posOffset>-12700</wp:posOffset>
          </wp:positionV>
          <wp:extent cx="869950" cy="728980"/>
          <wp:effectExtent l="0" t="0" r="0" b="7620"/>
          <wp:wrapNone/>
          <wp:docPr id="1" name="Picture 1" descr="School logo" title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4855">
      <w:rPr>
        <w:rFonts w:ascii="Gill Sans MT Std Light" w:hAnsi="Gill Sans MT Std Light"/>
        <w:noProof/>
        <w:lang w:eastAsia="en-AU"/>
      </w:rPr>
      <w:drawing>
        <wp:anchor distT="0" distB="0" distL="114300" distR="114300" simplePos="0" relativeHeight="251659264" behindDoc="0" locked="0" layoutInCell="1" allowOverlap="1" wp14:anchorId="17E4E75B" wp14:editId="438C5B4F">
          <wp:simplePos x="0" y="0"/>
          <wp:positionH relativeFrom="column">
            <wp:posOffset>-937260</wp:posOffset>
          </wp:positionH>
          <wp:positionV relativeFrom="page">
            <wp:posOffset>441325</wp:posOffset>
          </wp:positionV>
          <wp:extent cx="971550" cy="901700"/>
          <wp:effectExtent l="0" t="0" r="0" b="12700"/>
          <wp:wrapTight wrapText="bothSides">
            <wp:wrapPolygon edited="1">
              <wp:start x="-1271" y="-213"/>
              <wp:lineTo x="-1271" y="27167"/>
              <wp:lineTo x="21600" y="27167"/>
              <wp:lineTo x="20894" y="0"/>
              <wp:lineTo x="-1271" y="-213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BAC" w:rsidRPr="00BD4855">
      <w:rPr>
        <w:rFonts w:ascii="Gill Sans MT Std Light" w:hAnsi="Gill Sans MT Std Light"/>
        <w:sz w:val="28"/>
        <w:szCs w:val="28"/>
      </w:rPr>
      <w:t>Department of Education</w:t>
    </w:r>
  </w:p>
  <w:p w14:paraId="61D3A95F" w14:textId="2C4E2D72" w:rsidR="006B7BAC" w:rsidRPr="00BD4855" w:rsidRDefault="006477D5" w:rsidP="00667C35">
    <w:pPr>
      <w:spacing w:before="113"/>
      <w:ind w:left="426"/>
      <w:rPr>
        <w:rFonts w:ascii="Gill Sans MT Std Light" w:hAnsi="Gill Sans MT Std Light"/>
        <w:sz w:val="16"/>
        <w:szCs w:val="16"/>
      </w:rPr>
    </w:pPr>
    <w:r>
      <w:rPr>
        <w:rFonts w:ascii="Gill Sans MT Std Light" w:hAnsi="Gill Sans MT Std Light"/>
        <w:sz w:val="16"/>
        <w:szCs w:val="16"/>
      </w:rPr>
      <w:t>SNUG PRIMARY SCHOOL</w:t>
    </w:r>
  </w:p>
  <w:bookmarkEnd w:id="0"/>
  <w:p w14:paraId="10157DD4" w14:textId="77777777" w:rsidR="006B7BAC" w:rsidRPr="00BD4855" w:rsidRDefault="006B7BAC" w:rsidP="00667C35">
    <w:pPr>
      <w:pStyle w:val="Header"/>
      <w:ind w:left="426"/>
      <w:rPr>
        <w:rFonts w:ascii="Gill Sans MT Std Light" w:hAnsi="Gill Sans MT Std Light"/>
        <w:sz w:val="18"/>
        <w:szCs w:val="18"/>
      </w:rPr>
    </w:pPr>
  </w:p>
  <w:p w14:paraId="2388D91A" w14:textId="68FE9410" w:rsidR="005D10F1" w:rsidRPr="00BD4855" w:rsidRDefault="006477D5" w:rsidP="00667C35">
    <w:pPr>
      <w:pStyle w:val="Header"/>
      <w:ind w:left="426"/>
      <w:rPr>
        <w:rFonts w:ascii="Gill Sans MT Std Light" w:hAnsi="Gill Sans MT Std Light"/>
      </w:rPr>
    </w:pPr>
    <w:r>
      <w:rPr>
        <w:rFonts w:ascii="Gill Sans MT Std Light" w:hAnsi="Gill Sans MT Std Light"/>
        <w:sz w:val="18"/>
        <w:szCs w:val="18"/>
      </w:rPr>
      <w:t>2208 Channel Highway, Snug,</w:t>
    </w:r>
    <w:r w:rsidR="006B7BAC" w:rsidRPr="00BD4855">
      <w:rPr>
        <w:rFonts w:ascii="Gill Sans MT Std Light" w:hAnsi="Gill Sans MT Std Light"/>
        <w:sz w:val="18"/>
        <w:szCs w:val="18"/>
      </w:rPr>
      <w:t xml:space="preserve"> TAS </w:t>
    </w:r>
    <w:r>
      <w:rPr>
        <w:rFonts w:ascii="Gill Sans MT Std Light" w:hAnsi="Gill Sans MT Std Light"/>
        <w:sz w:val="18"/>
        <w:szCs w:val="18"/>
      </w:rPr>
      <w:t>7054</w:t>
    </w:r>
    <w:r w:rsidR="006B7BAC" w:rsidRPr="00BD4855">
      <w:rPr>
        <w:rFonts w:ascii="Gill Sans MT Std Light" w:hAnsi="Gill Sans MT Std Light"/>
        <w:sz w:val="18"/>
        <w:szCs w:val="18"/>
      </w:rPr>
      <w:br/>
    </w:r>
    <w:r>
      <w:rPr>
        <w:rFonts w:ascii="Gill Sans MT Std Light" w:hAnsi="Gill Sans MT Std Light"/>
        <w:sz w:val="18"/>
        <w:szCs w:val="18"/>
      </w:rPr>
      <w:t xml:space="preserve">PO Box 19, Snug </w:t>
    </w:r>
    <w:r w:rsidR="006B7BAC" w:rsidRPr="00BD4855">
      <w:rPr>
        <w:rFonts w:ascii="Gill Sans MT Std Light" w:hAnsi="Gill Sans MT Std Light"/>
        <w:sz w:val="18"/>
        <w:szCs w:val="18"/>
      </w:rPr>
      <w:t>TAS 7</w:t>
    </w:r>
    <w:r>
      <w:rPr>
        <w:rFonts w:ascii="Gill Sans MT Std Light" w:hAnsi="Gill Sans MT Std Light"/>
        <w:sz w:val="18"/>
        <w:szCs w:val="18"/>
      </w:rPr>
      <w:t>054</w:t>
    </w:r>
    <w:r w:rsidR="006B7BAC" w:rsidRPr="00BD4855">
      <w:rPr>
        <w:rFonts w:ascii="Gill Sans MT Std Light" w:hAnsi="Gill Sans MT Std Light"/>
        <w:sz w:val="18"/>
        <w:szCs w:val="18"/>
      </w:rPr>
      <w:br/>
      <w:t xml:space="preserve">Telephone: (03) </w:t>
    </w:r>
    <w:r>
      <w:rPr>
        <w:rFonts w:ascii="Gill Sans MT Std Light" w:hAnsi="Gill Sans MT Std Light"/>
        <w:sz w:val="18"/>
        <w:szCs w:val="18"/>
      </w:rPr>
      <w:t>6267 9230</w:t>
    </w:r>
    <w:r w:rsidR="006B7BAC" w:rsidRPr="00BD4855">
      <w:rPr>
        <w:rFonts w:ascii="Gill Sans MT Std Light" w:hAnsi="Gill Sans MT Std Light"/>
        <w:sz w:val="18"/>
        <w:szCs w:val="18"/>
      </w:rPr>
      <w:t xml:space="preserve">  </w:t>
    </w:r>
    <w:r w:rsidR="006B7BAC" w:rsidRPr="00BD4855">
      <w:rPr>
        <w:rFonts w:ascii="Gill Sans MT Std Light" w:hAnsi="Gill Sans MT Std Light"/>
        <w:sz w:val="18"/>
        <w:szCs w:val="18"/>
      </w:rPr>
      <w:br/>
      <w:t>Email:</w:t>
    </w:r>
    <w:r>
      <w:rPr>
        <w:rFonts w:ascii="Gill Sans MT Std Light" w:hAnsi="Gill Sans MT Std Light"/>
        <w:sz w:val="18"/>
        <w:szCs w:val="18"/>
      </w:rPr>
      <w:t xml:space="preserve"> Snug.Primary</w:t>
    </w:r>
    <w:r w:rsidR="006B7BAC" w:rsidRPr="00BD4855">
      <w:rPr>
        <w:rFonts w:ascii="Gill Sans MT Std Light" w:hAnsi="Gill Sans MT Std Light"/>
        <w:sz w:val="18"/>
        <w:szCs w:val="18"/>
      </w:rPr>
      <w:t>@education.tas.gov.au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B4B0D" w14:textId="77777777" w:rsidR="00FF6F98" w:rsidRPr="00FF6F98" w:rsidRDefault="00FF6F98" w:rsidP="00FF6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095B"/>
    <w:multiLevelType w:val="hybridMultilevel"/>
    <w:tmpl w:val="3BD6DDF6"/>
    <w:lvl w:ilvl="0" w:tplc="0C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25B08"/>
    <w:multiLevelType w:val="hybridMultilevel"/>
    <w:tmpl w:val="01241AF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33D9A"/>
    <w:multiLevelType w:val="hybridMultilevel"/>
    <w:tmpl w:val="0ADCF1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B7228"/>
    <w:multiLevelType w:val="hybridMultilevel"/>
    <w:tmpl w:val="7890988A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E8"/>
    <w:rsid w:val="00011416"/>
    <w:rsid w:val="000917D9"/>
    <w:rsid w:val="000A6DF1"/>
    <w:rsid w:val="000B0FD9"/>
    <w:rsid w:val="00113944"/>
    <w:rsid w:val="00152C9A"/>
    <w:rsid w:val="00165802"/>
    <w:rsid w:val="001F1B75"/>
    <w:rsid w:val="00206FAC"/>
    <w:rsid w:val="0027416C"/>
    <w:rsid w:val="002918DC"/>
    <w:rsid w:val="002A294B"/>
    <w:rsid w:val="002C1CF5"/>
    <w:rsid w:val="002F5D64"/>
    <w:rsid w:val="0032256A"/>
    <w:rsid w:val="003308DB"/>
    <w:rsid w:val="00345C37"/>
    <w:rsid w:val="00364CA6"/>
    <w:rsid w:val="00366642"/>
    <w:rsid w:val="004743AC"/>
    <w:rsid w:val="00477EDC"/>
    <w:rsid w:val="004B153F"/>
    <w:rsid w:val="004E4133"/>
    <w:rsid w:val="004F68AF"/>
    <w:rsid w:val="005D10F1"/>
    <w:rsid w:val="00603572"/>
    <w:rsid w:val="00611F18"/>
    <w:rsid w:val="00620239"/>
    <w:rsid w:val="00627095"/>
    <w:rsid w:val="006477D5"/>
    <w:rsid w:val="00667C35"/>
    <w:rsid w:val="006A1947"/>
    <w:rsid w:val="006A4055"/>
    <w:rsid w:val="006B7BAC"/>
    <w:rsid w:val="006B7C1C"/>
    <w:rsid w:val="006C3D05"/>
    <w:rsid w:val="006F5316"/>
    <w:rsid w:val="00710791"/>
    <w:rsid w:val="007238E3"/>
    <w:rsid w:val="00737BBA"/>
    <w:rsid w:val="0080491C"/>
    <w:rsid w:val="00813F79"/>
    <w:rsid w:val="008235B7"/>
    <w:rsid w:val="0083581A"/>
    <w:rsid w:val="0091155B"/>
    <w:rsid w:val="009439AA"/>
    <w:rsid w:val="00945EC2"/>
    <w:rsid w:val="009F1204"/>
    <w:rsid w:val="00A1289C"/>
    <w:rsid w:val="00A60293"/>
    <w:rsid w:val="00AA44C6"/>
    <w:rsid w:val="00B05A71"/>
    <w:rsid w:val="00B22E18"/>
    <w:rsid w:val="00B554C8"/>
    <w:rsid w:val="00BD4855"/>
    <w:rsid w:val="00C92807"/>
    <w:rsid w:val="00CA73E8"/>
    <w:rsid w:val="00CC277D"/>
    <w:rsid w:val="00CF1799"/>
    <w:rsid w:val="00D068F4"/>
    <w:rsid w:val="00DA1AE8"/>
    <w:rsid w:val="00DB14A9"/>
    <w:rsid w:val="00DC28E4"/>
    <w:rsid w:val="00E5420E"/>
    <w:rsid w:val="00F73255"/>
    <w:rsid w:val="00FA4E6B"/>
    <w:rsid w:val="00FF1E97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C2B70D4"/>
  <w15:docId w15:val="{1C5E85F1-44D4-4EE9-9B20-A0628339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3F7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7238E3"/>
    <w:pPr>
      <w:spacing w:line="285" w:lineRule="auto"/>
    </w:pPr>
    <w:rPr>
      <w:rFonts w:ascii="Times-Roman" w:hAnsi="Times-Roman"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rsid w:val="005D10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10F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D1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10F1"/>
    <w:rPr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3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.palmer\Download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eadaa9b0d144b6a38a267b4985fcb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and Business Services</TermName>
          <TermId xmlns="http://schemas.microsoft.com/office/infopath/2007/PartnerControls">4b00acd0-45ec-4580-af36-d108f818d3e7</TermId>
        </TermInfo>
      </Terms>
    </e9eadaa9b0d144b6a38a267b4985fcb3>
    <IsDoETemplate xmlns="http://schemas.microsoft.com/sharepoint/v3">true</IsDoETemplate>
    <dcb2640943484fe9b8fca50e7759793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and Business Services - Templates</TermName>
          <TermId xmlns="http://schemas.microsoft.com/office/infopath/2007/PartnerControls">643f2e93-930a-4cdc-bd1e-7aa309d154a1</TermId>
        </TermInfo>
      </Terms>
    </dcb2640943484fe9b8fca50e77597933>
    <TaxCatchAll xmlns="f4d687a3-763f-4c4d-a2c3-3894f6ee9db2">
      <Value>2806</Value>
      <Value>1186</Value>
      <Value>29</Value>
      <Value>28</Value>
      <Value>2166</Value>
      <Value>4</Value>
      <Value>122</Value>
      <Value>69</Value>
    </TaxCatchAll>
    <TaxKeywordTaxHTField xmlns="f4d687a3-763f-4c4d-a2c3-3894f6ee9d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DoE Template</TermName>
          <TermId xmlns="http://schemas.microsoft.com/office/infopath/2007/PartnerControls">00000000-0000-0000-0000-000000000000</TermId>
        </TermInfo>
      </Terms>
    </TaxKeywordTaxHTField>
    <Last_x0020_Review xmlns="http://schemas.microsoft.com/sharepoint/v3">2018-03-06T13:00:00+00:00</Last_x0020_Review>
    <DoE_x0020_Template_x0020_Descriptioin xmlns="http://schemas.microsoft.com/sharepoint/v3" xsi:nil="true"/>
    <n0a9e867ad2c485d813f18d125e0fcd9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</TermName>
          <TermId xmlns="http://schemas.microsoft.com/office/infopath/2007/PartnerControls">5334ce17-5483-4202-bd91-d920329f5a8a</TermId>
        </TermInfo>
      </Terms>
    </n0a9e867ad2c485d813f18d125e0fcd9>
    <jc6636d59a3841d6a003805cc0af7d55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Facilities Services</TermName>
          <TermId xmlns="http://schemas.microsoft.com/office/infopath/2007/PartnerControls">908a749e-60bf-4758-9a80-17be1d669df8</TermId>
        </TermInfo>
      </Terms>
    </jc6636d59a3841d6a003805cc0af7d55>
    <p3462ae1d1b74acfbca60782bc9e6868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Live</TermName>
          <TermId xmlns="http://schemas.microsoft.com/office/infopath/2007/PartnerControls">bc977ed0-005e-4690-a3b4-310d5986bcf0</TermId>
        </TermInfo>
      </Terms>
    </p3462ae1d1b74acfbca60782bc9e6868>
    <_dlc_DocId xmlns="f4d687a3-763f-4c4d-a2c3-3894f6ee9db2">TASED-408985228-77</_dlc_DocId>
    <_dlc_DocIdUrl xmlns="f4d687a3-763f-4c4d-a2c3-3894f6ee9db2">
      <Url>https://tasedu.sharepoint.com/sites/intranet/_layouts/15/DocIdRedir.aspx?ID=TASED-408985228-77</Url>
      <Description>TASED-408985228-77</Description>
    </_dlc_DocIdUrl>
    <Date_x0020_Authorised xmlns="http://schemas.microsoft.com/sharepoint/v3" xsi:nil="true"/>
    <edfde412c3c944a58e77f303173d3848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85897c92-c882-4165-879a-2f460318d4ff</TermId>
        </TermInfo>
      </Terms>
    </edfde412c3c944a58e77f303173d3848>
    <HP_x0020_Content_x0020_Manager_x0020_ID xmlns="http://schemas.microsoft.com/sharepoint/v3">
      <Url xsi:nil="true"/>
      <Description xsi:nil="true"/>
    </HP_x0020_Content_x0020_Manager_x0020_ID>
    <Purpose1 xmlns="http://schemas.microsoft.com/sharepoint/v3" xsi:nil="true"/>
    <pd29a4e1f15d408ea69e8630ec6fc634 xmlns="f4d687a3-763f-4c4d-a2c3-3894f6ee9d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Bushfire Response</TermName>
          <TermId xmlns="http://schemas.microsoft.com/office/infopath/2007/PartnerControls">68bd5e99-a840-4b89-9f57-a5ca57273032</TermId>
        </TermInfo>
      </Terms>
    </pd29a4e1f15d408ea69e8630ec6fc634>
    <n549a2a23b85430381d656c70c0f54a4 xmlns="f4d687a3-763f-4c4d-a2c3-3894f6ee9d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and learning</TermName>
          <TermId xmlns="http://schemas.microsoft.com/office/infopath/2007/PartnerControls">9abadc19-2d0a-41d5-a05b-293277843ee0</TermId>
        </TermInfo>
      </Terms>
    </n549a2a23b85430381d656c70c0f54a4>
    <Accessibility_x0020_Check xmlns="f4d687a3-763f-4c4d-a2c3-3894f6ee9db2">false</Accessibility_x0020_Check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E Templates" ma:contentTypeID="0x010100DDD7DC831A59DF4DB1D1BB20E724F701010B00D57381C0E219074B9B4274FFD03FBAF0" ma:contentTypeVersion="46" ma:contentTypeDescription="Create a new document." ma:contentTypeScope="" ma:versionID="b7ec1872eee75f79a7e404b48c1cad76">
  <xsd:schema xmlns:xsd="http://www.w3.org/2001/XMLSchema" xmlns:xs="http://www.w3.org/2001/XMLSchema" xmlns:p="http://schemas.microsoft.com/office/2006/metadata/properties" xmlns:ns1="http://schemas.microsoft.com/sharepoint/v3" xmlns:ns2="f4d687a3-763f-4c4d-a2c3-3894f6ee9db2" xmlns:ns3="c42b6124-4883-43ad-b9e4-8371c60bf13e" targetNamespace="http://schemas.microsoft.com/office/2006/metadata/properties" ma:root="true" ma:fieldsID="64d5d742013a9b12210817b4a7162032" ns1:_="" ns2:_="" ns3:_="">
    <xsd:import namespace="http://schemas.microsoft.com/sharepoint/v3"/>
    <xsd:import namespace="f4d687a3-763f-4c4d-a2c3-3894f6ee9db2"/>
    <xsd:import namespace="c42b6124-4883-43ad-b9e4-8371c60bf13e"/>
    <xsd:element name="properties">
      <xsd:complexType>
        <xsd:sequence>
          <xsd:element name="documentManagement">
            <xsd:complexType>
              <xsd:all>
                <xsd:element ref="ns2:_dlc_DocIdUrl"/>
                <xsd:element ref="ns1:Date_x0020_Authorised" minOccurs="0"/>
                <xsd:element ref="ns1:Last_x0020_Review" minOccurs="0"/>
                <xsd:element ref="ns1:IsDoETemplate" minOccurs="0"/>
                <xsd:element ref="ns1:DoE_x0020_Template_x0020_Descriptioin" minOccurs="0"/>
                <xsd:element ref="ns1:Purpose1" minOccurs="0"/>
                <xsd:element ref="ns1:HP_x0020_Content_x0020_Manager_x0020_ID" minOccurs="0"/>
                <xsd:element ref="ns1:e9eadaa9b0d144b6a38a267b4985fcb3" minOccurs="0"/>
                <xsd:element ref="ns1:jc6636d59a3841d6a003805cc0af7d55" minOccurs="0"/>
                <xsd:element ref="ns1:p3462ae1d1b74acfbca60782bc9e6868" minOccurs="0"/>
                <xsd:element ref="ns2:TaxKeywordTaxHTField" minOccurs="0"/>
                <xsd:element ref="ns1:edfde412c3c944a58e77f303173d3848" minOccurs="0"/>
                <xsd:element ref="ns2:TaxCatchAllLabel" minOccurs="0"/>
                <xsd:element ref="ns2:_dlc_DocIdPersistId" minOccurs="0"/>
                <xsd:element ref="ns1:n0a9e867ad2c485d813f18d125e0fcd9" minOccurs="0"/>
                <xsd:element ref="ns2:_dlc_DocId" minOccurs="0"/>
                <xsd:element ref="ns1:dcb2640943484fe9b8fca50e77597933" minOccurs="0"/>
                <xsd:element ref="ns3:MediaServiceMetadata" minOccurs="0"/>
                <xsd:element ref="ns3:MediaServiceFastMetadata" minOccurs="0"/>
                <xsd:element ref="ns2:pd29a4e1f15d408ea69e8630ec6fc634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n549a2a23b85430381d656c70c0f54a4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2:Accessibility_x0020_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_x0020_Authorised" ma:index="4" nillable="true" ma:displayName="Date Authorised" ma:default="[today]" ma:format="DateOnly" ma:internalName="Date_x0020_Authorised" ma:readOnly="false">
      <xsd:simpleType>
        <xsd:restriction base="dms:DateTime"/>
      </xsd:simpleType>
    </xsd:element>
    <xsd:element name="Last_x0020_Review" ma:index="6" nillable="true" ma:displayName="Last Review" ma:default="[today]" ma:format="DateOnly" ma:internalName="Last_x0020_Review" ma:readOnly="false">
      <xsd:simpleType>
        <xsd:restriction base="dms:DateTime"/>
      </xsd:simpleType>
    </xsd:element>
    <xsd:element name="IsDoETemplate" ma:index="8" nillable="true" ma:displayName="IsDoETemplate" ma:default="1" ma:internalName="IsDoETemplate">
      <xsd:simpleType>
        <xsd:restriction base="dms:Boolean"/>
      </xsd:simpleType>
    </xsd:element>
    <xsd:element name="DoE_x0020_Template_x0020_Descriptioin" ma:index="9" nillable="true" ma:displayName="DoE Template Description" ma:internalName="DoE_x0020_Template_x0020_Descriptioin">
      <xsd:simpleType>
        <xsd:restriction base="dms:Note">
          <xsd:maxLength value="255"/>
        </xsd:restriction>
      </xsd:simpleType>
    </xsd:element>
    <xsd:element name="Purpose1" ma:index="14" nillable="true" ma:displayName="Purpose" ma:description="Brief description of the document and what it is about and relates to" ma:internalName="Purpose1">
      <xsd:simpleType>
        <xsd:restriction base="dms:Note"/>
      </xsd:simpleType>
    </xsd:element>
    <xsd:element name="HP_x0020_Content_x0020_Manager_x0020_ID" ma:index="16" nillable="true" ma:displayName="HP Content Manager ID" ma:format="Hyperlink" ma:internalName="HP_x0020_Content_x0020_Manager_x0020_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9eadaa9b0d144b6a38a267b4985fcb3" ma:index="17" ma:taxonomy="true" ma:internalName="e9eadaa9b0d144b6a38a267b4985fcb3" ma:taxonomyFieldName="Division" ma:displayName="Division" ma:readOnly="false" ma:default="" ma:fieldId="{e9eadaa9-b0d1-44b6-a38a-267b4985fcb3}" ma:sspId="85ab561c-b524-457e-b07c-8aed554bb3ce" ma:termSetId="402a09be-8886-4efc-b6ef-aa053bf60c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6636d59a3841d6a003805cc0af7d55" ma:index="19" ma:taxonomy="true" ma:internalName="jc6636d59a3841d6a003805cc0af7d55" ma:taxonomyFieldName="Business_x0020_Unit" ma:displayName="Business Unit" ma:readOnly="false" ma:default="" ma:fieldId="{3c6636d5-9a38-41d6-a003-805cc0af7d55}" ma:sspId="85ab561c-b524-457e-b07c-8aed554bb3ce" ma:termSetId="0a5ff6bb-b988-49bb-be8a-fbd3bbe861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462ae1d1b74acfbca60782bc9e6868" ma:index="21" nillable="true" ma:taxonomy="true" ma:internalName="p3462ae1d1b74acfbca60782bc9e6868" ma:taxonomyFieldName="Document_x0020_Status" ma:displayName="Document Status" ma:default="4;#Live|bc977ed0-005e-4690-a3b4-310d5986bcf0" ma:fieldId="{93462ae1-d1b7-4acf-bca6-0782bc9e6868}" ma:sspId="85ab561c-b524-457e-b07c-8aed554bb3ce" ma:termSetId="b8094fef-d172-49cb-8ebd-6a1efd236f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fde412c3c944a58e77f303173d3848" ma:index="25" nillable="true" ma:taxonomy="true" ma:internalName="edfde412c3c944a58e77f303173d3848" ma:taxonomyFieldName="DoE_x0020_Document_x0020_Type" ma:displayName="DoE Document Type" ma:default="21;#Other|9cdbc803-1fd9-40bb-a0f3-94994ce76775" ma:fieldId="{edfde412-c3c9-44a5-8e77-f303173d3848}" ma:taxonomyMulti="true" ma:sspId="85ab561c-b524-457e-b07c-8aed554bb3ce" ma:termSetId="30b7fbcf-3bf7-4d2c-8c27-a720d68c9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a9e867ad2c485d813f18d125e0fcd9" ma:index="30" nillable="true" ma:taxonomy="true" ma:internalName="n0a9e867ad2c485d813f18d125e0fcd9" ma:taxonomyFieldName="Audience1" ma:displayName="Audience" ma:default="69;#Staff|5334ce17-5483-4202-bd91-d920329f5a8a" ma:fieldId="{70a9e867-ad2c-485d-813f-18d125e0fcd9}" ma:sspId="85ab561c-b524-457e-b07c-8aed554bb3ce" ma:termSetId="54c39229-c50d-43f6-8608-c884ea4fd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b2640943484fe9b8fca50e77597933" ma:index="32" nillable="true" ma:taxonomy="true" ma:internalName="dcb2640943484fe9b8fca50e77597933" ma:taxonomyFieldName="Template_x0020_Category" ma:displayName="Template Category" ma:default="" ma:fieldId="{dcb26409-4348-4fe9-b8fc-a50e77597933}" ma:sspId="85ab561c-b524-457e-b07c-8aed554bb3ce" ma:termSetId="bf9e9fc3-1f73-476b-908d-40d21bcaf1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687a3-763f-4c4d-a2c3-3894f6ee9db2" elementFormDefault="qualified">
    <xsd:import namespace="http://schemas.microsoft.com/office/2006/documentManagement/types"/>
    <xsd:import namespace="http://schemas.microsoft.com/office/infopath/2007/PartnerControls"/>
    <xsd:element name="_dlc_DocIdUrl" ma:index="2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85ab561c-b524-457e-b07c-8aed554bb3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1a7a34f-d891-4d95-bdcc-aea44559c333}" ma:internalName="TaxCatchAllLabel" ma:readOnly="true" ma:showField="CatchAllDataLabel" ma:web="f4d687a3-763f-4c4d-a2c3-3894f6ee9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1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pd29a4e1f15d408ea69e8630ec6fc634" ma:index="36" nillable="true" ma:taxonomy="true" ma:internalName="pd29a4e1f15d408ea69e8630ec6fc634" ma:taxonomyFieldName="DoE_x0020_Template_x0020_Topics" ma:displayName="DoE Template Topics" ma:default="" ma:fieldId="{9d29a4e1-f15d-408e-a69e-8630ec6fc634}" ma:sspId="85ab561c-b524-457e-b07c-8aed554bb3ce" ma:termSetId="7db6b8e9-6463-4514-b2b8-1b4f7ffe98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9a2a23b85430381d656c70c0f54a4" ma:index="44" nillable="true" ma:taxonomy="true" ma:internalName="n549a2a23b85430381d656c70c0f54a4" ma:taxonomyFieldName="Document_x0020_Category" ma:displayName="Document Category" ma:default="38;#Curriculum and learning|9abadc19-2d0a-41d5-a05b-293277843ee0" ma:fieldId="{7549a2a2-3b85-4303-81d6-56c70c0f54a4}" ma:taxonomyMulti="true" ma:sspId="85ab561c-b524-457e-b07c-8aed554bb3ce" ma:termSetId="cb810fb5-ec95-4660-b772-69c16cfaf8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5" nillable="true" ma:displayName="Taxonomy Catch All Column" ma:hidden="true" ma:list="{41a7a34f-d891-4d95-bdcc-aea44559c333}" ma:internalName="TaxCatchAll" ma:showField="CatchAllData" ma:web="f4d687a3-763f-4c4d-a2c3-3894f6ee9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cessibility_x0020_Check" ma:index="51" nillable="true" ma:displayName="Accessibility Check" ma:default="0" ma:description="Has the document been made accessible?" ma:internalName="Accessibility_x0020_Check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b6124-4883-43ad-b9e4-8371c60b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A424A-2C66-41FD-A0DB-A129D3EC935B}">
  <ds:schemaRefs>
    <ds:schemaRef ds:uri="f68cea6e-8be7-4476-a075-6489c00d18d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1140efe-d394-4c26-ac1d-378d74a2fb6d"/>
    <ds:schemaRef ds:uri="http://www.w3.org/XML/1998/namespace"/>
    <ds:schemaRef ds:uri="http://schemas.microsoft.com/sharepoint/v3"/>
    <ds:schemaRef ds:uri="f4d687a3-763f-4c4d-a2c3-3894f6ee9db2"/>
  </ds:schemaRefs>
</ds:datastoreItem>
</file>

<file path=customXml/itemProps2.xml><?xml version="1.0" encoding="utf-8"?>
<ds:datastoreItem xmlns:ds="http://schemas.openxmlformats.org/officeDocument/2006/customXml" ds:itemID="{40E1EA5A-00A0-4549-82B0-7DF91C4F70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787C48-4FAA-4D56-8DD0-7056286CEB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EFEA5A-4155-407B-A67C-BC71F26A89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418510-3E0A-425E-9A4F-B8B314B0D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d687a3-763f-4c4d-a2c3-3894f6ee9db2"/>
    <ds:schemaRef ds:uri="c42b6124-4883-43ad-b9e4-8371c60b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 Template - DoE - DoE Design Style Guide</vt:lpstr>
    </vt:vector>
  </TitlesOfParts>
  <Company>G3 Multimedia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 Ready - Parent Authorisation Release Form</dc:title>
  <dc:creator>%Username%</dc:creator>
  <cp:keywords>DoE Template</cp:keywords>
  <cp:lastModifiedBy>Verdouw, Leah</cp:lastModifiedBy>
  <cp:revision>3</cp:revision>
  <cp:lastPrinted>2021-06-29T04:54:00Z</cp:lastPrinted>
  <dcterms:created xsi:type="dcterms:W3CDTF">2021-06-29T04:44:00Z</dcterms:created>
  <dcterms:modified xsi:type="dcterms:W3CDTF">2021-06-29T04:59:00Z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0x010100DDD7DC831A59DF4DB1D1BB20E724F701010B00D57381C0E219074B9B4274FFD03FBAF0</vt:lpwstr>
  </property>
  <property fmtid="{D5CDD505-2E9C-101B-9397-08002B2CF9AE}" pid="3" name="TaxKeyword">
    <vt:lpwstr>1186;#DoE Template|83e4b09e-8dad-4038-b7ac-c8d9061ae98c</vt:lpwstr>
  </property>
  <property fmtid="{D5CDD505-2E9C-101B-9397-08002B2CF9AE}" pid="4" name="Audience1">
    <vt:lpwstr>69;#Staff|5334ce17-5483-4202-bd91-d920329f5a8a</vt:lpwstr>
  </property>
  <property fmtid="{D5CDD505-2E9C-101B-9397-08002B2CF9AE}" pid="5" name="Business Unit">
    <vt:lpwstr>122;#Facilities Services|908a749e-60bf-4758-9a80-17be1d669df8</vt:lpwstr>
  </property>
  <property fmtid="{D5CDD505-2E9C-101B-9397-08002B2CF9AE}" pid="6" name="DoE Template Topics">
    <vt:lpwstr>2806;#Bushfire Response|68bd5e99-a840-4b89-9f57-a5ca57273032</vt:lpwstr>
  </property>
  <property fmtid="{D5CDD505-2E9C-101B-9397-08002B2CF9AE}" pid="7" name="Template Category">
    <vt:lpwstr>2166;#Corporate and Business Services - Templates|643f2e93-930a-4cdc-bd1e-7aa309d154a1</vt:lpwstr>
  </property>
  <property fmtid="{D5CDD505-2E9C-101B-9397-08002B2CF9AE}" pid="8" name="_dlc_DocIdItemGuid">
    <vt:lpwstr>66443ee7-bae9-4af7-b2bf-0377fc111df6</vt:lpwstr>
  </property>
  <property fmtid="{D5CDD505-2E9C-101B-9397-08002B2CF9AE}" pid="9" name="Division">
    <vt:lpwstr>29;#Corporate and Business Services|4b00acd0-45ec-4580-af36-d108f818d3e7</vt:lpwstr>
  </property>
  <property fmtid="{D5CDD505-2E9C-101B-9397-08002B2CF9AE}" pid="10" name="Document Status">
    <vt:lpwstr>4;#Live|bc977ed0-005e-4690-a3b4-310d5986bcf0</vt:lpwstr>
  </property>
  <property fmtid="{D5CDD505-2E9C-101B-9397-08002B2CF9AE}" pid="11" name="DoE Document Type">
    <vt:lpwstr>28;#Template|85897c92-c882-4165-879a-2f460318d4ff</vt:lpwstr>
  </property>
  <property fmtid="{D5CDD505-2E9C-101B-9397-08002B2CF9AE}" pid="12" name="Audience - Content Manager">
    <vt:lpwstr>;#Staff;#</vt:lpwstr>
  </property>
</Properties>
</file>